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4D" w:rsidRDefault="00A474D3">
      <w:pPr>
        <w:pStyle w:val="Standard"/>
        <w:spacing w:line="440" w:lineRule="exact"/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/>
          <w:bCs/>
          <w:sz w:val="48"/>
          <w:szCs w:val="48"/>
        </w:rPr>
        <w:t>天主教輔仁大學畢業生離校程序單</w:t>
      </w:r>
    </w:p>
    <w:p w:rsidR="00160B4D" w:rsidRDefault="00A474D3">
      <w:pPr>
        <w:pStyle w:val="Standard"/>
        <w:snapToGrid w:val="0"/>
        <w:spacing w:line="44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_______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學年度第</w:t>
      </w:r>
      <w:proofErr w:type="gramEnd"/>
      <w:r>
        <w:rPr>
          <w:rFonts w:ascii="標楷體" w:eastAsia="標楷體" w:hAnsi="標楷體"/>
          <w:bCs/>
          <w:sz w:val="28"/>
          <w:szCs w:val="28"/>
        </w:rPr>
        <w:t>_____</w:t>
      </w:r>
      <w:r>
        <w:rPr>
          <w:rFonts w:ascii="標楷體" w:eastAsia="標楷體" w:hAnsi="標楷體"/>
          <w:bCs/>
          <w:sz w:val="28"/>
          <w:szCs w:val="28"/>
        </w:rPr>
        <w:t>學期</w:t>
      </w:r>
    </w:p>
    <w:tbl>
      <w:tblPr>
        <w:tblW w:w="9789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571"/>
        <w:gridCol w:w="993"/>
        <w:gridCol w:w="987"/>
        <w:gridCol w:w="1847"/>
        <w:gridCol w:w="284"/>
        <w:gridCol w:w="425"/>
        <w:gridCol w:w="1988"/>
      </w:tblGrid>
      <w:tr w:rsidR="00160B4D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A474D3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160B4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A474D3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A474D3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中文：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A474D3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160B4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60B4D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160B4D"/>
        </w:tc>
        <w:tc>
          <w:tcPr>
            <w:tcW w:w="1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160B4D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160B4D"/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B4D" w:rsidRDefault="00A474D3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英文：（同護照姓名）</w:t>
            </w:r>
          </w:p>
          <w:p w:rsidR="00160B4D" w:rsidRDefault="00160B4D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160B4D"/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160B4D"/>
        </w:tc>
      </w:tr>
      <w:tr w:rsidR="00160B4D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A474D3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系級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160B4D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A474D3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身分別</w:t>
            </w: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A474D3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日間學士班學生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進修學士班學生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研究生</w:t>
            </w:r>
          </w:p>
          <w:p w:rsidR="00160B4D" w:rsidRDefault="00A474D3">
            <w:pPr>
              <w:pStyle w:val="Standard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/>
              </w:rPr>
              <w:t>身心障礙生</w:t>
            </w:r>
            <w:r>
              <w:rPr>
                <w:rFonts w:ascii="Times New Roman" w:eastAsia="標楷體" w:hAnsi="Times New Roman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外國籍學生</w:t>
            </w:r>
          </w:p>
        </w:tc>
      </w:tr>
      <w:tr w:rsidR="00160B4D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A474D3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8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160B4D">
            <w:pPr>
              <w:pStyle w:val="Standard"/>
              <w:jc w:val="right"/>
              <w:rPr>
                <w:rFonts w:ascii="Times New Roman" w:eastAsia="標楷體" w:hAnsi="Times New Roman"/>
              </w:rPr>
            </w:pPr>
          </w:p>
        </w:tc>
      </w:tr>
      <w:tr w:rsidR="00160B4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A474D3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畢業審核單位</w:t>
            </w:r>
          </w:p>
          <w:p w:rsidR="00160B4D" w:rsidRDefault="00A474D3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Wingdings 2" w:eastAsia="Wingdings 2" w:hAnsi="Wingdings 2" w:cs="Wingdings 2"/>
                <w:szCs w:val="24"/>
              </w:rPr>
              <w:t></w:t>
            </w:r>
            <w:r>
              <w:rPr>
                <w:rFonts w:ascii="標楷體" w:eastAsia="標楷體" w:hAnsi="標楷體"/>
                <w:szCs w:val="24"/>
              </w:rPr>
              <w:t>個人資料填妥後，請先持學生證至註冊組登記）</w:t>
            </w:r>
          </w:p>
        </w:tc>
      </w:tr>
      <w:tr w:rsidR="00160B4D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269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A474D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論文指導老師簽名</w:t>
            </w:r>
          </w:p>
        </w:tc>
        <w:tc>
          <w:tcPr>
            <w:tcW w:w="7095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160B4D" w:rsidRDefault="00A474D3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論文經指導老師或授權之考試委員同意，得印製正式本論文。</w:t>
            </w:r>
          </w:p>
        </w:tc>
      </w:tr>
      <w:tr w:rsidR="00303B23" w:rsidTr="0057737A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23" w:rsidRDefault="00303B23" w:rsidP="00303B2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bookmarkStart w:id="0" w:name="_GoBack" w:colFirst="3" w:colLast="3"/>
            <w:r>
              <w:rPr>
                <w:rFonts w:ascii="標楷體" w:eastAsia="標楷體" w:hAnsi="標楷體"/>
                <w:bCs/>
                <w:szCs w:val="24"/>
              </w:rPr>
              <w:t>系所（學程）辦公室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3B23" w:rsidRDefault="00303B23" w:rsidP="00303B23">
            <w:pPr>
              <w:pStyle w:val="a8"/>
              <w:numPr>
                <w:ilvl w:val="0"/>
                <w:numId w:val="5"/>
              </w:numPr>
              <w:spacing w:line="200" w:lineRule="exact"/>
              <w:ind w:left="120" w:hangingChars="75" w:hanging="120"/>
              <w:jc w:val="both"/>
              <w:textAlignment w:val="auto"/>
              <w:rPr>
                <w:rFonts w:ascii="Times New Roman" w:eastAsia="標楷體" w:hAnsi="Times New Roma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各系所指定事項</w:t>
            </w:r>
          </w:p>
          <w:p w:rsidR="00303B23" w:rsidRDefault="00303B23" w:rsidP="00303B23">
            <w:pPr>
              <w:pStyle w:val="a8"/>
              <w:numPr>
                <w:ilvl w:val="0"/>
                <w:numId w:val="5"/>
              </w:numPr>
              <w:spacing w:line="200" w:lineRule="exact"/>
              <w:ind w:left="120" w:hangingChars="75" w:hanging="120"/>
              <w:jc w:val="both"/>
              <w:textAlignment w:val="auto"/>
              <w:rPr>
                <w:rFonts w:ascii="Times New Roman" w:eastAsia="標楷體" w:hAnsi="Times New Roma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研究生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16"/>
                <w:szCs w:val="16"/>
              </w:rPr>
              <w:t xml:space="preserve">: 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須至「臺灣博碩士論文知識加值系統」完成論文建檔及秘書查核通過。</w:t>
            </w:r>
          </w:p>
          <w:p w:rsidR="00303B23" w:rsidRDefault="00303B23" w:rsidP="00303B23">
            <w:pPr>
              <w:spacing w:line="20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hyperlink r:id="rId7" w:history="1">
              <w:r>
                <w:rPr>
                  <w:rStyle w:val="af"/>
                  <w:rFonts w:ascii="Times New Roman" w:eastAsia="標楷體" w:hAnsi="Times New Roman"/>
                  <w:sz w:val="14"/>
                  <w:szCs w:val="14"/>
                </w:rPr>
                <w:t>https://cloud.ncl.edu.tw/theme/theme01_tmpl/index_login.php?error_userid=</w:t>
              </w:r>
            </w:hyperlink>
          </w:p>
        </w:tc>
        <w:tc>
          <w:tcPr>
            <w:tcW w:w="21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3B23" w:rsidRDefault="00303B23" w:rsidP="00303B23">
            <w:pPr>
              <w:pStyle w:val="Standard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bCs/>
                <w:szCs w:val="24"/>
              </w:rPr>
              <w:t>圖書館</w:t>
            </w:r>
          </w:p>
          <w:p w:rsidR="00303B23" w:rsidRDefault="00303B23" w:rsidP="00303B23">
            <w:pPr>
              <w:pStyle w:val="Standard"/>
              <w:jc w:val="center"/>
            </w:pPr>
            <w:proofErr w:type="gramStart"/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公博樓</w:t>
            </w:r>
            <w:proofErr w:type="gramEnd"/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分機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:2331)</w:t>
            </w:r>
          </w:p>
          <w:p w:rsidR="00303B23" w:rsidRDefault="00303B23" w:rsidP="00303B2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濟時樓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分機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:2673)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br/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國璽樓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分機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:3420)</w:t>
            </w:r>
          </w:p>
        </w:tc>
        <w:tc>
          <w:tcPr>
            <w:tcW w:w="24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3B23" w:rsidRDefault="00303B23" w:rsidP="00303B23">
            <w:pPr>
              <w:pStyle w:val="a8"/>
              <w:numPr>
                <w:ilvl w:val="0"/>
                <w:numId w:val="6"/>
              </w:numPr>
              <w:spacing w:line="200" w:lineRule="exact"/>
              <w:ind w:left="120" w:hangingChars="75" w:hanging="120"/>
              <w:jc w:val="both"/>
              <w:textAlignment w:val="auto"/>
              <w:rPr>
                <w:rFonts w:ascii="Times New Roman" w:eastAsia="標楷體" w:hAnsi="Times New Roma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確認及歸還館藏</w:t>
            </w:r>
          </w:p>
          <w:p w:rsidR="00303B23" w:rsidRDefault="00303B23" w:rsidP="00303B23">
            <w:pPr>
              <w:pStyle w:val="a8"/>
              <w:numPr>
                <w:ilvl w:val="0"/>
                <w:numId w:val="6"/>
              </w:numPr>
              <w:spacing w:line="200" w:lineRule="exact"/>
              <w:ind w:left="120" w:hangingChars="75" w:hanging="120"/>
              <w:jc w:val="both"/>
              <w:textAlignment w:val="auto"/>
              <w:rPr>
                <w:rFonts w:ascii="Times New Roman" w:eastAsia="標楷體" w:hAnsi="Times New Roma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研究生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16"/>
                <w:szCs w:val="16"/>
              </w:rPr>
              <w:t xml:space="preserve">: 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須將論文電子</w:t>
            </w:r>
            <w:proofErr w:type="gramStart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檔</w:t>
            </w:r>
            <w:proofErr w:type="gramEnd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分別上傳輔大及國圖系統後自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16"/>
                <w:szCs w:val="16"/>
              </w:rPr>
              <w:t>2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個系統各自列印出論文授權書</w:t>
            </w:r>
            <w:proofErr w:type="gramStart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並親簽後</w:t>
            </w:r>
            <w:proofErr w:type="gramEnd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，連同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16"/>
                <w:szCs w:val="16"/>
              </w:rPr>
              <w:t>3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本紙本論文至圖書館櫃枱繳交。</w:t>
            </w:r>
          </w:p>
          <w:p w:rsidR="00303B23" w:rsidRDefault="00303B23" w:rsidP="00303B23">
            <w:pPr>
              <w:pStyle w:val="a8"/>
              <w:spacing w:line="200" w:lineRule="exact"/>
              <w:ind w:left="105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hyperlink r:id="rId8" w:history="1">
              <w:r>
                <w:rPr>
                  <w:rStyle w:val="af"/>
                  <w:rFonts w:ascii="Times New Roman" w:eastAsia="標楷體" w:hAnsi="Times New Roman"/>
                  <w:sz w:val="14"/>
                  <w:szCs w:val="14"/>
                </w:rPr>
                <w:t>http://etd.lib.fju.edu.tw/login/</w:t>
              </w:r>
            </w:hyperlink>
          </w:p>
        </w:tc>
      </w:tr>
      <w:tr w:rsidR="00303B23" w:rsidTr="0057737A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26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23" w:rsidRDefault="00303B23" w:rsidP="00303B23">
            <w:pPr>
              <w:pStyle w:val="Standard"/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Cs/>
                <w:szCs w:val="24"/>
              </w:rPr>
              <w:t>總務處出納組</w:t>
            </w:r>
          </w:p>
          <w:p w:rsidR="00303B23" w:rsidRDefault="00303B23" w:rsidP="00303B23">
            <w:pPr>
              <w:pStyle w:val="Standard"/>
              <w:jc w:val="center"/>
            </w:pPr>
            <w:proofErr w:type="gramStart"/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于斌</w:t>
            </w:r>
            <w:proofErr w:type="gramEnd"/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樓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樓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YP116A</w:t>
            </w:r>
          </w:p>
          <w:p w:rsidR="00303B23" w:rsidRDefault="00303B23" w:rsidP="00303B2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分機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:2367,2618,2405)</w:t>
            </w:r>
          </w:p>
          <w:p w:rsidR="00303B23" w:rsidRDefault="00303B23" w:rsidP="00303B2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進修部大樓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樓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ES200</w:t>
            </w:r>
          </w:p>
          <w:p w:rsidR="00303B23" w:rsidRDefault="00303B23" w:rsidP="00303B23">
            <w:pPr>
              <w:pStyle w:val="Standard"/>
              <w:jc w:val="center"/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分機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:2248)</w:t>
            </w:r>
          </w:p>
        </w:tc>
        <w:tc>
          <w:tcPr>
            <w:tcW w:w="255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23" w:rsidRDefault="00303B23" w:rsidP="00303B23">
            <w:pPr>
              <w:spacing w:line="200" w:lineRule="exact"/>
              <w:ind w:leftChars="-47" w:left="-113" w:rightChars="-45" w:right="-108" w:firstLine="1"/>
              <w:jc w:val="both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bCs/>
                <w:color w:val="808080" w:themeColor="background1" w:themeShade="80"/>
                <w:sz w:val="16"/>
                <w:szCs w:val="16"/>
              </w:rPr>
              <w:t>查核應繳學雜費、學分費等相關費用。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3B23" w:rsidRDefault="00303B23" w:rsidP="00303B23">
            <w:pPr>
              <w:pStyle w:val="Standard"/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Cs/>
                <w:szCs w:val="24"/>
              </w:rPr>
              <w:t>公共事務室</w:t>
            </w:r>
          </w:p>
          <w:p w:rsidR="00303B23" w:rsidRDefault="00303B23" w:rsidP="00303B23">
            <w:pPr>
              <w:pStyle w:val="Standard"/>
              <w:jc w:val="center"/>
            </w:pPr>
            <w:proofErr w:type="gramStart"/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于斌</w:t>
            </w:r>
            <w:proofErr w:type="gramEnd"/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樓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樓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YP103</w:t>
            </w:r>
          </w:p>
          <w:p w:rsidR="00303B23" w:rsidRDefault="00303B23" w:rsidP="00303B23">
            <w:pPr>
              <w:pStyle w:val="Standard"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分機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:2211)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3B23" w:rsidRDefault="00303B23" w:rsidP="00303B23">
            <w:pPr>
              <w:spacing w:line="200" w:lineRule="exact"/>
              <w:jc w:val="both"/>
              <w:rPr>
                <w:rFonts w:ascii="Times New Roman" w:eastAsia="標楷體" w:hAnsi="Times New Roman"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bCs/>
                <w:color w:val="808080" w:themeColor="background1" w:themeShade="80"/>
                <w:sz w:val="16"/>
                <w:szCs w:val="16"/>
              </w:rPr>
              <w:t>查核更新「校友資料庫」資料。</w:t>
            </w:r>
            <w:hyperlink r:id="rId9" w:history="1">
              <w:r>
                <w:rPr>
                  <w:rStyle w:val="af"/>
                  <w:rFonts w:ascii="Times New Roman" w:eastAsia="標楷體" w:hAnsi="Times New Roman"/>
                  <w:bCs/>
                  <w:sz w:val="16"/>
                  <w:szCs w:val="16"/>
                </w:rPr>
                <w:t>http://alumni.fju.edu.tw/</w:t>
              </w:r>
            </w:hyperlink>
          </w:p>
          <w:p w:rsidR="00303B23" w:rsidRDefault="00303B23" w:rsidP="00303B23">
            <w:pPr>
              <w:spacing w:line="200" w:lineRule="exact"/>
              <w:jc w:val="both"/>
              <w:rPr>
                <w:rFonts w:ascii="Times New Roman" w:eastAsia="標楷體" w:hAnsi="Times New Roman"/>
                <w:bCs/>
                <w:color w:val="7F7F7F" w:themeColor="text1" w:themeTint="80"/>
                <w:sz w:val="16"/>
                <w:szCs w:val="16"/>
              </w:rPr>
            </w:pPr>
          </w:p>
        </w:tc>
      </w:tr>
      <w:tr w:rsidR="00303B23" w:rsidTr="0057737A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23" w:rsidRDefault="00303B23" w:rsidP="00303B23">
            <w:pPr>
              <w:pStyle w:val="Standard"/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Cs/>
                <w:szCs w:val="24"/>
              </w:rPr>
              <w:t>職</w:t>
            </w: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涯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>發展與就業輔導組</w:t>
            </w:r>
          </w:p>
          <w:p w:rsidR="00303B23" w:rsidRDefault="00303B23" w:rsidP="00303B23">
            <w:pPr>
              <w:pStyle w:val="Standard"/>
              <w:jc w:val="center"/>
            </w:pPr>
            <w:proofErr w:type="gramStart"/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舒德樓</w:t>
            </w:r>
            <w:proofErr w:type="gramEnd"/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樓</w:t>
            </w:r>
          </w:p>
          <w:p w:rsidR="00303B23" w:rsidRDefault="00303B23" w:rsidP="00303B23">
            <w:pPr>
              <w:pStyle w:val="Standard"/>
              <w:jc w:val="center"/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分機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:2064)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B23" w:rsidRDefault="00303B23" w:rsidP="00303B23">
            <w:pPr>
              <w:spacing w:line="200" w:lineRule="exact"/>
              <w:ind w:leftChars="-44" w:left="-106" w:rightChars="-45" w:right="-108" w:firstLine="1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查核填答「畢業生滿意度問卷」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畢業生</w:t>
            </w:r>
            <w:proofErr w:type="gramStart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身份別請點選</w:t>
            </w:r>
            <w:proofErr w:type="gramEnd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應屆畢業生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16"/>
                <w:szCs w:val="16"/>
              </w:rPr>
              <w:t>)</w:t>
            </w:r>
          </w:p>
          <w:p w:rsidR="00303B23" w:rsidRDefault="00303B23" w:rsidP="00303B23">
            <w:pPr>
              <w:spacing w:line="200" w:lineRule="exact"/>
              <w:ind w:leftChars="-44" w:left="-106" w:rightChars="-45" w:right="-108" w:firstLine="1"/>
              <w:jc w:val="both"/>
              <w:rPr>
                <w:rFonts w:ascii="Times New Roman" w:eastAsia="標楷體" w:hAnsi="Times New Roman"/>
                <w:color w:val="7F7F7F" w:themeColor="text1" w:themeTint="80"/>
                <w:sz w:val="16"/>
                <w:szCs w:val="16"/>
              </w:rPr>
            </w:pPr>
            <w:hyperlink r:id="rId10" w:history="1">
              <w:r>
                <w:rPr>
                  <w:rStyle w:val="af"/>
                  <w:rFonts w:ascii="Times New Roman" w:eastAsia="標楷體" w:hAnsi="Times New Roman"/>
                  <w:sz w:val="16"/>
                  <w:szCs w:val="16"/>
                </w:rPr>
                <w:t>http://questionary.dsa.fju.edu.tw/gradsurvey/</w:t>
              </w:r>
            </w:hyperlink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3B23" w:rsidRDefault="00303B23" w:rsidP="00303B23">
            <w:pPr>
              <w:pStyle w:val="Standard"/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Cs/>
                <w:szCs w:val="24"/>
              </w:rPr>
              <w:t>總務處事務組</w:t>
            </w:r>
          </w:p>
          <w:p w:rsidR="00303B23" w:rsidRDefault="00303B23" w:rsidP="00303B23">
            <w:pPr>
              <w:pStyle w:val="Standard"/>
              <w:jc w:val="center"/>
            </w:pPr>
            <w:proofErr w:type="gramStart"/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舒德樓</w:t>
            </w:r>
            <w:proofErr w:type="gramEnd"/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樓</w:t>
            </w:r>
          </w:p>
          <w:p w:rsidR="00303B23" w:rsidRDefault="00303B23" w:rsidP="00303B2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分機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:3176)</w:t>
            </w:r>
          </w:p>
          <w:p w:rsidR="00303B23" w:rsidRDefault="00303B23" w:rsidP="00303B2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進修部大樓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樓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ES200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br/>
              <w:t>(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分機</w:t>
            </w:r>
            <w:r>
              <w:rPr>
                <w:rFonts w:ascii="Times New Roman" w:eastAsia="標楷體" w:hAnsi="Times New Roman"/>
                <w:bCs/>
                <w:color w:val="7F7F7F"/>
                <w:sz w:val="20"/>
                <w:szCs w:val="20"/>
              </w:rPr>
              <w:t>:2249)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3B23" w:rsidRDefault="00303B23" w:rsidP="00303B23">
            <w:pPr>
              <w:spacing w:line="200" w:lineRule="exact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查核學、碩、博士服歸還情形，逾期者須</w:t>
            </w:r>
            <w:proofErr w:type="gramStart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於本組繳納</w:t>
            </w:r>
            <w:proofErr w:type="gramEnd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罰款。</w:t>
            </w:r>
          </w:p>
        </w:tc>
      </w:tr>
      <w:tr w:rsidR="00303B23" w:rsidTr="0057737A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23" w:rsidRDefault="00303B23" w:rsidP="00303B2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Cs/>
                <w:color w:val="808080"/>
                <w:sz w:val="20"/>
                <w:szCs w:val="24"/>
              </w:rPr>
              <w:t>衛保組資源教室</w:t>
            </w:r>
          </w:p>
          <w:p w:rsidR="00303B23" w:rsidRDefault="00303B23" w:rsidP="00303B2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  <w:t>國璽樓</w:t>
            </w:r>
            <w:r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  <w:t>MD134</w:t>
            </w:r>
          </w:p>
          <w:p w:rsidR="00303B23" w:rsidRDefault="00303B23" w:rsidP="00303B23">
            <w:pPr>
              <w:pStyle w:val="Standard"/>
              <w:jc w:val="center"/>
            </w:pPr>
            <w:r>
              <w:rPr>
                <w:rFonts w:ascii="Wingdings 2" w:eastAsia="Wingdings 2" w:hAnsi="Wingdings 2" w:cs="Wingdings 2"/>
                <w:bCs/>
                <w:color w:val="808080"/>
                <w:sz w:val="20"/>
                <w:szCs w:val="20"/>
              </w:rPr>
              <w:t></w:t>
            </w:r>
            <w:r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  <w:t>僅身心障礙生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3B23" w:rsidRDefault="00303B23" w:rsidP="00303B23">
            <w:pPr>
              <w:pStyle w:val="Standard"/>
              <w:jc w:val="center"/>
              <w:rPr>
                <w:rFonts w:ascii="標楷體" w:eastAsia="標楷體" w:hAnsi="標楷體"/>
                <w:color w:val="7F7F7F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3B23" w:rsidRDefault="00303B23" w:rsidP="00303B2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Cs/>
                <w:szCs w:val="24"/>
              </w:rPr>
              <w:t>國際學生中心</w:t>
            </w:r>
          </w:p>
          <w:p w:rsidR="00303B23" w:rsidRDefault="00303B23" w:rsidP="00303B2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  <w:t>耕</w:t>
            </w:r>
            <w:proofErr w:type="gramStart"/>
            <w:r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  <w:t>莘</w:t>
            </w:r>
            <w:proofErr w:type="gramEnd"/>
            <w:r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  <w:t>樓</w:t>
            </w:r>
            <w:r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  <w:t>117</w:t>
            </w:r>
            <w:r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  <w:t>室</w:t>
            </w:r>
          </w:p>
          <w:p w:rsidR="00303B23" w:rsidRDefault="00303B23" w:rsidP="00303B23">
            <w:pPr>
              <w:pStyle w:val="Standard"/>
              <w:jc w:val="center"/>
            </w:pPr>
            <w:r>
              <w:rPr>
                <w:rFonts w:ascii="Wingdings 2" w:eastAsia="Wingdings 2" w:hAnsi="Wingdings 2" w:cs="Wingdings 2"/>
                <w:bCs/>
                <w:color w:val="808080"/>
                <w:sz w:val="20"/>
                <w:szCs w:val="20"/>
              </w:rPr>
              <w:t></w:t>
            </w:r>
            <w:r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  <w:t>僅外籍生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3B23" w:rsidRDefault="00303B23" w:rsidP="00303B23">
            <w:pPr>
              <w:spacing w:line="200" w:lineRule="exact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16"/>
                <w:szCs w:val="16"/>
              </w:rPr>
              <w:t>查核外籍生醫療保險費繳費情形及受獎生獎學金核給期限。</w:t>
            </w:r>
          </w:p>
        </w:tc>
      </w:tr>
      <w:bookmarkEnd w:id="0"/>
      <w:tr w:rsidR="00160B4D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B4D" w:rsidRDefault="00A474D3">
            <w:pPr>
              <w:pStyle w:val="Standard"/>
              <w:jc w:val="center"/>
            </w:pPr>
            <w:r>
              <w:rPr>
                <w:rFonts w:ascii="Times New Roman" w:eastAsia="標楷體" w:hAnsi="Times New Roman"/>
                <w:bCs/>
                <w:szCs w:val="24"/>
              </w:rPr>
              <w:t>教務處註冊組</w:t>
            </w:r>
          </w:p>
          <w:p w:rsidR="00160B4D" w:rsidRDefault="00A474D3">
            <w:pPr>
              <w:pStyle w:val="Standard"/>
              <w:jc w:val="center"/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  <w:t>于</w:t>
            </w:r>
            <w:proofErr w:type="gramEnd"/>
            <w:r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  <w:t>斌樓</w:t>
            </w:r>
            <w:r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  <w:t>樓</w:t>
            </w:r>
            <w:r>
              <w:rPr>
                <w:rFonts w:ascii="Times New Roman" w:eastAsia="標楷體" w:hAnsi="Times New Roman"/>
                <w:bCs/>
                <w:color w:val="808080"/>
                <w:sz w:val="20"/>
                <w:szCs w:val="20"/>
              </w:rPr>
              <w:t>YP209</w:t>
            </w:r>
          </w:p>
        </w:tc>
        <w:tc>
          <w:tcPr>
            <w:tcW w:w="7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B4D" w:rsidRDefault="00A474D3">
            <w:pPr>
              <w:pStyle w:val="Standard"/>
              <w:jc w:val="both"/>
              <w:rPr>
                <w:rFonts w:ascii="標楷體" w:eastAsia="標楷體" w:hAnsi="標楷體"/>
                <w:color w:val="7F7F7F"/>
                <w:szCs w:val="24"/>
              </w:rPr>
            </w:pPr>
            <w:r>
              <w:rPr>
                <w:rFonts w:ascii="標楷體" w:eastAsia="標楷體" w:hAnsi="標楷體"/>
                <w:color w:val="7F7F7F"/>
                <w:szCs w:val="24"/>
              </w:rPr>
              <w:t>研究生須繳交「論文口試委員會審定書」影本</w:t>
            </w:r>
            <w:r>
              <w:rPr>
                <w:rFonts w:ascii="標楷體" w:eastAsia="標楷體" w:hAnsi="標楷體"/>
                <w:color w:val="7F7F7F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7F7F7F"/>
                <w:szCs w:val="24"/>
              </w:rPr>
              <w:t>。</w:t>
            </w:r>
          </w:p>
        </w:tc>
      </w:tr>
    </w:tbl>
    <w:p w:rsidR="00160B4D" w:rsidRDefault="00A474D3">
      <w:pPr>
        <w:pStyle w:val="Standard"/>
        <w:spacing w:line="276" w:lineRule="auto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備註：</w:t>
      </w:r>
    </w:p>
    <w:p w:rsidR="00160B4D" w:rsidRDefault="00A474D3">
      <w:pPr>
        <w:pStyle w:val="a8"/>
        <w:numPr>
          <w:ilvl w:val="0"/>
          <w:numId w:val="4"/>
        </w:numPr>
        <w:spacing w:line="276" w:lineRule="auto"/>
      </w:pPr>
      <w:r>
        <w:rPr>
          <w:rFonts w:ascii="標楷體" w:eastAsia="標楷體" w:hAnsi="標楷體"/>
          <w:sz w:val="22"/>
        </w:rPr>
        <w:t>本單提供畢業生於離校系統未開放期間辦理使用。</w:t>
      </w:r>
    </w:p>
    <w:p w:rsidR="00160B4D" w:rsidRDefault="00A474D3">
      <w:pPr>
        <w:pStyle w:val="a8"/>
        <w:numPr>
          <w:ilvl w:val="0"/>
          <w:numId w:val="4"/>
        </w:numPr>
        <w:spacing w:line="276" w:lineRule="auto"/>
        <w:rPr>
          <w:rFonts w:ascii="標楷體" w:eastAsia="標楷體" w:hAnsi="標楷體"/>
          <w:sz w:val="22"/>
        </w:rPr>
      </w:pPr>
      <w:proofErr w:type="gramStart"/>
      <w:r>
        <w:rPr>
          <w:rFonts w:ascii="標楷體" w:eastAsia="標楷體" w:hAnsi="標楷體"/>
          <w:sz w:val="22"/>
        </w:rPr>
        <w:t>學生持本單</w:t>
      </w:r>
      <w:proofErr w:type="gramEnd"/>
      <w:r>
        <w:rPr>
          <w:rFonts w:ascii="標楷體" w:eastAsia="標楷體" w:hAnsi="標楷體"/>
          <w:sz w:val="22"/>
        </w:rPr>
        <w:t>及學生證辦妥各項手續後（如學生證遺失應攜帶身分證正本辦理），始得領取學位證書。委託他人代領者，除上述證件外，須另備代辦委託書及受託人身分證。</w:t>
      </w:r>
    </w:p>
    <w:p w:rsidR="00160B4D" w:rsidRDefault="00A474D3">
      <w:pPr>
        <w:pStyle w:val="a8"/>
        <w:numPr>
          <w:ilvl w:val="0"/>
          <w:numId w:val="4"/>
        </w:numPr>
        <w:spacing w:line="276" w:lineRule="auto"/>
      </w:pPr>
      <w:r>
        <w:rPr>
          <w:rFonts w:ascii="標楷體" w:eastAsia="標楷體" w:hAnsi="標楷體"/>
          <w:sz w:val="22"/>
        </w:rPr>
        <w:t>寒、暑假作息上班時間為每週</w:t>
      </w:r>
      <w:proofErr w:type="gramStart"/>
      <w:r>
        <w:rPr>
          <w:rFonts w:ascii="標楷體" w:eastAsia="標楷體" w:hAnsi="標楷體"/>
          <w:sz w:val="22"/>
        </w:rPr>
        <w:t>一</w:t>
      </w:r>
      <w:proofErr w:type="gramEnd"/>
      <w:r>
        <w:rPr>
          <w:rFonts w:ascii="標楷體" w:eastAsia="標楷體" w:hAnsi="標楷體"/>
          <w:sz w:val="22"/>
        </w:rPr>
        <w:t>至週四</w:t>
      </w:r>
      <w:r>
        <w:rPr>
          <w:rFonts w:ascii="Times New Roman" w:eastAsia="標楷體" w:hAnsi="Times New Roman"/>
          <w:sz w:val="22"/>
        </w:rPr>
        <w:t>8</w:t>
      </w:r>
      <w:r>
        <w:rPr>
          <w:rFonts w:ascii="標楷體" w:eastAsia="標楷體" w:hAnsi="標楷體"/>
          <w:sz w:val="22"/>
        </w:rPr>
        <w:t>時至</w:t>
      </w:r>
      <w:r>
        <w:rPr>
          <w:rFonts w:ascii="Times New Roman" w:eastAsia="標楷體" w:hAnsi="Times New Roman"/>
          <w:sz w:val="22"/>
        </w:rPr>
        <w:t>12</w:t>
      </w:r>
      <w:r>
        <w:rPr>
          <w:rFonts w:ascii="標楷體" w:eastAsia="標楷體" w:hAnsi="標楷體"/>
          <w:sz w:val="22"/>
        </w:rPr>
        <w:t>時、</w:t>
      </w:r>
      <w:r>
        <w:rPr>
          <w:rFonts w:ascii="Times New Roman" w:eastAsia="標楷體" w:hAnsi="Times New Roman"/>
          <w:sz w:val="22"/>
        </w:rPr>
        <w:t>13</w:t>
      </w:r>
      <w:r>
        <w:rPr>
          <w:rFonts w:ascii="標楷體" w:eastAsia="標楷體" w:hAnsi="標楷體"/>
          <w:sz w:val="22"/>
        </w:rPr>
        <w:t>時至</w:t>
      </w:r>
      <w:r>
        <w:rPr>
          <w:rFonts w:ascii="Times New Roman" w:eastAsia="標楷體" w:hAnsi="Times New Roman"/>
          <w:sz w:val="22"/>
        </w:rPr>
        <w:t>16</w:t>
      </w:r>
      <w:r>
        <w:rPr>
          <w:rFonts w:ascii="標楷體" w:eastAsia="標楷體" w:hAnsi="標楷體"/>
          <w:sz w:val="22"/>
        </w:rPr>
        <w:t>時</w:t>
      </w:r>
      <w:r>
        <w:rPr>
          <w:rFonts w:ascii="Times New Roman" w:eastAsia="標楷體" w:hAnsi="Times New Roman"/>
          <w:sz w:val="22"/>
        </w:rPr>
        <w:t>30</w:t>
      </w:r>
      <w:r>
        <w:rPr>
          <w:rFonts w:ascii="標楷體" w:eastAsia="標楷體" w:hAnsi="標楷體"/>
          <w:sz w:val="22"/>
        </w:rPr>
        <w:t>分。寒、暑假作息及暑假全</w:t>
      </w:r>
      <w:proofErr w:type="gramStart"/>
      <w:r>
        <w:rPr>
          <w:rFonts w:ascii="標楷體" w:eastAsia="標楷體" w:hAnsi="標楷體"/>
          <w:sz w:val="22"/>
        </w:rPr>
        <w:t>校共休日</w:t>
      </w:r>
      <w:proofErr w:type="gramEnd"/>
      <w:r>
        <w:rPr>
          <w:rFonts w:ascii="標楷體" w:eastAsia="標楷體" w:hAnsi="標楷體"/>
          <w:sz w:val="22"/>
        </w:rPr>
        <w:t>不提供領證服務，詳細時間請查詢本校行事曆。</w:t>
      </w:r>
      <w:r>
        <w:rPr>
          <w:rFonts w:ascii="標楷體" w:eastAsia="標楷體" w:hAnsi="標楷體"/>
          <w:sz w:val="22"/>
        </w:rPr>
        <w:br/>
      </w:r>
      <w:r>
        <w:rPr>
          <w:rFonts w:ascii="標楷體" w:eastAsia="標楷體" w:hAnsi="標楷體"/>
          <w:sz w:val="22"/>
        </w:rPr>
        <w:t>(</w:t>
      </w:r>
      <w:r>
        <w:rPr>
          <w:rFonts w:ascii="標楷體" w:eastAsia="標楷體" w:hAnsi="標楷體"/>
          <w:sz w:val="22"/>
        </w:rPr>
        <w:t>行事曆網址：</w:t>
      </w:r>
      <w:hyperlink r:id="rId11" w:history="1">
        <w:r>
          <w:rPr>
            <w:rStyle w:val="Internetlink"/>
            <w:rFonts w:ascii="Times New Roman" w:eastAsia="標楷體" w:hAnsi="Times New Roman"/>
            <w:sz w:val="22"/>
          </w:rPr>
          <w:t>http://www.secretariat.fju.edu.tw/article.jsp?articleID=8</w:t>
        </w:r>
      </w:hyperlink>
      <w:r>
        <w:rPr>
          <w:rFonts w:ascii="標楷體" w:eastAsia="標楷體" w:hAnsi="標楷體"/>
          <w:sz w:val="22"/>
        </w:rPr>
        <w:t>)</w:t>
      </w:r>
    </w:p>
    <w:sectPr w:rsidR="00160B4D">
      <w:footerReference w:type="default" r:id="rId12"/>
      <w:pgSz w:w="11906" w:h="16838"/>
      <w:pgMar w:top="426" w:right="1134" w:bottom="284" w:left="1134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4D3" w:rsidRDefault="00A474D3">
      <w:r>
        <w:separator/>
      </w:r>
    </w:p>
  </w:endnote>
  <w:endnote w:type="continuationSeparator" w:id="0">
    <w:p w:rsidR="00A474D3" w:rsidRDefault="00A4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591" w:rsidRDefault="00A474D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4D3" w:rsidRDefault="00A474D3">
      <w:r>
        <w:rPr>
          <w:color w:val="000000"/>
        </w:rPr>
        <w:separator/>
      </w:r>
    </w:p>
  </w:footnote>
  <w:footnote w:type="continuationSeparator" w:id="0">
    <w:p w:rsidR="00A474D3" w:rsidRDefault="00A4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14304"/>
    <w:multiLevelType w:val="multilevel"/>
    <w:tmpl w:val="691231A0"/>
    <w:lvl w:ilvl="0">
      <w:start w:val="1"/>
      <w:numFmt w:val="japaneseCounting"/>
      <w:suff w:val="nothing"/>
      <w:lvlText w:val="%1、"/>
      <w:lvlJc w:val="left"/>
      <w:pPr>
        <w:ind w:left="482" w:hanging="482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1560" w:hanging="36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920" w:hanging="36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2280" w:hanging="36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2640" w:hanging="36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3000" w:hanging="36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3360" w:hanging="36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720" w:hanging="36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4080" w:hanging="360"/>
      </w:pPr>
      <w:rPr>
        <w:rFonts w:eastAsia="標楷體"/>
      </w:rPr>
    </w:lvl>
  </w:abstractNum>
  <w:abstractNum w:abstractNumId="1" w15:restartNumberingAfterBreak="0">
    <w:nsid w:val="49311CFD"/>
    <w:multiLevelType w:val="multilevel"/>
    <w:tmpl w:val="9872BB0A"/>
    <w:styleLink w:val="WWNum2"/>
    <w:lvl w:ilvl="0">
      <w:start w:val="1"/>
      <w:numFmt w:val="japaneseCounting"/>
      <w:suff w:val="nothing"/>
      <w:lvlText w:val="%1、"/>
      <w:lvlJc w:val="left"/>
      <w:pPr>
        <w:ind w:left="992" w:hanging="99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1F68B4"/>
    <w:multiLevelType w:val="multilevel"/>
    <w:tmpl w:val="117ABFF4"/>
    <w:styleLink w:val="WWNum1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00B5EE4"/>
    <w:multiLevelType w:val="multilevel"/>
    <w:tmpl w:val="2B445E22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C747F58"/>
    <w:multiLevelType w:val="hybridMultilevel"/>
    <w:tmpl w:val="6FBE6804"/>
    <w:lvl w:ilvl="0" w:tplc="B2724196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697827"/>
    <w:multiLevelType w:val="hybridMultilevel"/>
    <w:tmpl w:val="59A0D93C"/>
    <w:lvl w:ilvl="0" w:tplc="BFB61E1C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0B4D"/>
    <w:rsid w:val="00160B4D"/>
    <w:rsid w:val="00303B23"/>
    <w:rsid w:val="00A4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12C77-7BE7-492D-977E-2CC72F3B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uiPriority w:val="34"/>
    <w:qFormat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widowControl/>
      <w:suppressAutoHyphens/>
    </w:pPr>
  </w:style>
  <w:style w:type="paragraph" w:customStyle="1" w:styleId="NormalTableWW">
    <w:name w:val="Normal Table (WW)"/>
    <w:pPr>
      <w:widowControl/>
      <w:suppressAutoHyphens/>
    </w:p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c">
    <w:name w:val="Unresolved Mention"/>
    <w:basedOn w:val="a0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a0"/>
    <w:rPr>
      <w:color w:val="954F72"/>
      <w:u w:val="single"/>
    </w:rPr>
  </w:style>
  <w:style w:type="character" w:customStyle="1" w:styleId="NumberingSymbols">
    <w:name w:val="Numbering Symbols"/>
    <w:rPr>
      <w:rFonts w:eastAsia="標楷體"/>
    </w:rPr>
  </w:style>
  <w:style w:type="character" w:customStyle="1" w:styleId="DefaultParagraphFontWW">
    <w:name w:val="Default Paragraph Font (WW)"/>
  </w:style>
  <w:style w:type="paragraph" w:styleId="ad">
    <w:name w:val="Body Text"/>
    <w:basedOn w:val="a"/>
    <w:pPr>
      <w:suppressAutoHyphens w:val="0"/>
      <w:autoSpaceDE w:val="0"/>
      <w:spacing w:before="4"/>
      <w:textAlignment w:val="auto"/>
    </w:pPr>
    <w:rPr>
      <w:rFonts w:ascii="Times New Roman" w:hAnsi="Times New Roman"/>
      <w:kern w:val="0"/>
      <w:sz w:val="20"/>
      <w:szCs w:val="20"/>
    </w:rPr>
  </w:style>
  <w:style w:type="character" w:customStyle="1" w:styleId="ae">
    <w:name w:val="本文 字元"/>
    <w:basedOn w:val="a0"/>
    <w:rPr>
      <w:rFonts w:ascii="Times New Roman" w:eastAsia="新細明體" w:hAnsi="Times New Roman"/>
      <w:kern w:val="0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303B23"/>
    <w:rPr>
      <w:color w:val="0563C1" w:themeColor="hyperlink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d.lib.fju.edu.tw/logi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ncl.edu.tw/theme/theme01_tmpl/index_login.php?error_userid=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ariat.fju.edu.tw/article.jsp?articleID=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questionary.dsa.fju.edu.tw/gradsurv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umni.fju.edu.tw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陳冠蓉</cp:lastModifiedBy>
  <cp:revision>2</cp:revision>
  <cp:lastPrinted>2019-10-29T02:02:00Z</cp:lastPrinted>
  <dcterms:created xsi:type="dcterms:W3CDTF">2025-04-25T06:16:00Z</dcterms:created>
  <dcterms:modified xsi:type="dcterms:W3CDTF">2025-04-25T06:16:00Z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